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F4" w:rsidRDefault="006525F4" w:rsidP="00C76982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размещения на сайте образовательного учреждения информации о соблюдении п.6 Федеральных требований к образовательным учреждениям в части минимальной оснащенности учебного процесса и оборудования учебных помещений (далее – Требования)</w:t>
      </w:r>
    </w:p>
    <w:p w:rsidR="006525F4" w:rsidRDefault="006525F4" w:rsidP="00C7698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6"/>
        <w:gridCol w:w="5056"/>
        <w:gridCol w:w="3899"/>
      </w:tblGrid>
      <w:tr w:rsidR="006525F4" w:rsidRPr="0079710C">
        <w:tc>
          <w:tcPr>
            <w:tcW w:w="5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№</w:t>
            </w:r>
          </w:p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Наименование показателя из п.6 Требований, обеспечивающего возможность в электронной форме…</w:t>
            </w:r>
          </w:p>
        </w:tc>
        <w:tc>
          <w:tcPr>
            <w:tcW w:w="39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Наименование программного обеспечения, удовлетворяющего соответствующим  Требованиям.</w:t>
            </w:r>
          </w:p>
        </w:tc>
      </w:tr>
      <w:tr w:rsidR="006525F4" w:rsidRPr="0079710C">
        <w:tc>
          <w:tcPr>
            <w:tcW w:w="5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Управлять учебным процессом</w:t>
            </w:r>
          </w:p>
        </w:tc>
        <w:tc>
          <w:tcPr>
            <w:tcW w:w="39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1С:Хронограф Школа</w:t>
            </w:r>
          </w:p>
        </w:tc>
      </w:tr>
      <w:tr w:rsidR="006525F4" w:rsidRPr="0079710C">
        <w:tc>
          <w:tcPr>
            <w:tcW w:w="5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Создавать и редактировать электронные таблицы, тексты и презентации</w:t>
            </w:r>
          </w:p>
        </w:tc>
        <w:tc>
          <w:tcPr>
            <w:tcW w:w="39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9710C">
              <w:rPr>
                <w:sz w:val="28"/>
                <w:szCs w:val="28"/>
                <w:lang w:val="en-US"/>
              </w:rPr>
              <w:t>Microsoft office 2007</w:t>
            </w:r>
          </w:p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9710C">
              <w:rPr>
                <w:sz w:val="28"/>
                <w:szCs w:val="28"/>
                <w:lang w:val="en-US"/>
              </w:rPr>
              <w:t>OpenOffice</w:t>
            </w:r>
          </w:p>
        </w:tc>
      </w:tr>
      <w:tr w:rsidR="006525F4" w:rsidRPr="0079710C">
        <w:tc>
          <w:tcPr>
            <w:tcW w:w="5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Формировать и отрабатывать навыки клавиатурного письма</w:t>
            </w:r>
          </w:p>
        </w:tc>
        <w:tc>
          <w:tcPr>
            <w:tcW w:w="3934" w:type="dxa"/>
          </w:tcPr>
          <w:p w:rsidR="006525F4" w:rsidRDefault="006525F4" w:rsidP="007971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Stamina</w:t>
            </w:r>
          </w:p>
          <w:p w:rsidR="006525F4" w:rsidRPr="00682BA6" w:rsidRDefault="006525F4" w:rsidP="007971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6525F4" w:rsidRPr="0079710C">
        <w:tc>
          <w:tcPr>
            <w:tcW w:w="5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Создавать, обрабатывать и редактировать звук</w:t>
            </w:r>
          </w:p>
        </w:tc>
        <w:tc>
          <w:tcPr>
            <w:tcW w:w="39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25F4" w:rsidRPr="0079710C">
        <w:tc>
          <w:tcPr>
            <w:tcW w:w="5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Создавать, обрабатывать и редактировать растровые, векторные и видеоизображения</w:t>
            </w:r>
          </w:p>
        </w:tc>
        <w:tc>
          <w:tcPr>
            <w:tcW w:w="39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2</w:t>
            </w:r>
            <w:r w:rsidRPr="0079710C">
              <w:rPr>
                <w:sz w:val="28"/>
                <w:szCs w:val="28"/>
                <w:lang w:val="en-US"/>
              </w:rPr>
              <w:t>D</w:t>
            </w:r>
            <w:r w:rsidRPr="0079710C">
              <w:rPr>
                <w:sz w:val="28"/>
                <w:szCs w:val="28"/>
              </w:rPr>
              <w:t xml:space="preserve"> графика</w:t>
            </w:r>
          </w:p>
        </w:tc>
      </w:tr>
      <w:tr w:rsidR="006525F4" w:rsidRPr="0079710C">
        <w:tc>
          <w:tcPr>
            <w:tcW w:w="5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Индивидуально и коллективно (многопользовательский режим) создавать и редактировать интерактивные учебные материалы, образовательные ресурсы, творческие работы со статистическими и динамическими графическими и текстовыми объектами</w:t>
            </w:r>
          </w:p>
        </w:tc>
        <w:tc>
          <w:tcPr>
            <w:tcW w:w="39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9710C">
              <w:rPr>
                <w:sz w:val="28"/>
                <w:szCs w:val="28"/>
                <w:lang w:val="en-US"/>
              </w:rPr>
              <w:t>INTERWPITE</w:t>
            </w:r>
          </w:p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9710C">
              <w:rPr>
                <w:sz w:val="28"/>
                <w:szCs w:val="28"/>
                <w:lang w:val="en-US"/>
              </w:rPr>
              <w:t>CMRT BOARD</w:t>
            </w:r>
          </w:p>
        </w:tc>
      </w:tr>
      <w:tr w:rsidR="006525F4" w:rsidRPr="0079710C">
        <w:tc>
          <w:tcPr>
            <w:tcW w:w="5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9710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103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Работать с геоинформационными системами, картографической информацией, планами объектов и местности</w:t>
            </w:r>
          </w:p>
        </w:tc>
        <w:tc>
          <w:tcPr>
            <w:tcW w:w="39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ГИС 2</w:t>
            </w:r>
          </w:p>
        </w:tc>
      </w:tr>
      <w:tr w:rsidR="006525F4" w:rsidRPr="0079710C">
        <w:tc>
          <w:tcPr>
            <w:tcW w:w="5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Визуализировать исторические данные (создавать ленты времени и др)</w:t>
            </w:r>
          </w:p>
        </w:tc>
        <w:tc>
          <w:tcPr>
            <w:tcW w:w="39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25F4" w:rsidRPr="0079710C">
        <w:tc>
          <w:tcPr>
            <w:tcW w:w="5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Размещать,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</w:t>
            </w:r>
          </w:p>
        </w:tc>
        <w:tc>
          <w:tcPr>
            <w:tcW w:w="39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25F4" w:rsidRPr="0079710C">
        <w:tc>
          <w:tcPr>
            <w:tcW w:w="5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Проводить мониторинг и фиксировать ход учебного процесса и результаты освоения основной образовательной программы общего образования</w:t>
            </w:r>
          </w:p>
        </w:tc>
        <w:tc>
          <w:tcPr>
            <w:tcW w:w="39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3Т Хронограф. Журнал</w:t>
            </w:r>
          </w:p>
        </w:tc>
      </w:tr>
      <w:tr w:rsidR="006525F4" w:rsidRPr="0079710C">
        <w:tc>
          <w:tcPr>
            <w:tcW w:w="5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Проводить различные виды и формы контроля знаний, умений и навыков, осуществлять адаптивную (дифференцированную) подготовку к государственной (итоговой) аттестации.</w:t>
            </w:r>
          </w:p>
        </w:tc>
        <w:tc>
          <w:tcPr>
            <w:tcW w:w="39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9710C">
              <w:rPr>
                <w:sz w:val="28"/>
                <w:szCs w:val="28"/>
                <w:lang w:val="en-US"/>
              </w:rPr>
              <w:t>My Test</w:t>
            </w:r>
          </w:p>
        </w:tc>
      </w:tr>
      <w:tr w:rsidR="006525F4" w:rsidRPr="0079710C">
        <w:tc>
          <w:tcPr>
            <w:tcW w:w="5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9710C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103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Осуществлять взаимодействие между участниками учебного процесса, в том числе дистанционное (посредством локальных и глобальных сетей) использование данных, формируемых в ходе учебного процесса для решения задач управления образовательной деятельностью.</w:t>
            </w:r>
          </w:p>
        </w:tc>
        <w:tc>
          <w:tcPr>
            <w:tcW w:w="39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25F4" w:rsidRPr="0079710C">
        <w:tc>
          <w:tcPr>
            <w:tcW w:w="5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  <w:r w:rsidRPr="0079710C">
              <w:rPr>
                <w:sz w:val="28"/>
                <w:szCs w:val="28"/>
              </w:rPr>
              <w:t>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      </w:r>
          </w:p>
        </w:tc>
        <w:tc>
          <w:tcPr>
            <w:tcW w:w="3934" w:type="dxa"/>
          </w:tcPr>
          <w:p w:rsidR="006525F4" w:rsidRPr="0079710C" w:rsidRDefault="006525F4" w:rsidP="0079710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525F4" w:rsidRPr="00C76982" w:rsidRDefault="006525F4" w:rsidP="00C76982">
      <w:pPr>
        <w:rPr>
          <w:sz w:val="28"/>
          <w:szCs w:val="28"/>
        </w:rPr>
      </w:pPr>
    </w:p>
    <w:sectPr w:rsidR="006525F4" w:rsidRPr="00C76982" w:rsidSect="0097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982"/>
    <w:rsid w:val="003B0CBE"/>
    <w:rsid w:val="004D66E2"/>
    <w:rsid w:val="006525F4"/>
    <w:rsid w:val="00682BA6"/>
    <w:rsid w:val="00750BE3"/>
    <w:rsid w:val="0079710C"/>
    <w:rsid w:val="00970BD3"/>
    <w:rsid w:val="00B32477"/>
    <w:rsid w:val="00C76982"/>
    <w:rsid w:val="00FF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BD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698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330</Words>
  <Characters>1881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</cp:revision>
  <dcterms:created xsi:type="dcterms:W3CDTF">2012-09-11T07:49:00Z</dcterms:created>
  <dcterms:modified xsi:type="dcterms:W3CDTF">2012-11-20T09:13:00Z</dcterms:modified>
</cp:coreProperties>
</file>